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B36EA" w14:textId="77777777" w:rsidR="000D1A13" w:rsidRDefault="00FD16F9">
      <w:pPr>
        <w:pStyle w:val="Corpodetexto"/>
        <w:ind w:left="3930"/>
        <w:rPr>
          <w:sz w:val="20"/>
        </w:rPr>
      </w:pPr>
      <w:r>
        <w:rPr>
          <w:noProof/>
          <w:sz w:val="20"/>
        </w:rPr>
        <w:drawing>
          <wp:inline distT="0" distB="0" distL="0" distR="0" wp14:anchorId="78B91896" wp14:editId="6FF13D68">
            <wp:extent cx="743792" cy="93611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92" cy="93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6A2C7" w14:textId="77777777" w:rsidR="000D1A13" w:rsidRDefault="00FD16F9">
      <w:pPr>
        <w:spacing w:before="45"/>
        <w:ind w:left="2038" w:right="1764"/>
        <w:jc w:val="center"/>
        <w:rPr>
          <w:sz w:val="24"/>
        </w:rPr>
      </w:pPr>
      <w:r>
        <w:rPr>
          <w:sz w:val="24"/>
        </w:rPr>
        <w:t>SERVIÇO PÚBLICO FEDERAL UNIVERSIDADE FEDERAL DO PARÁ INSTITUTO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CIÊNCIAS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JURÍDICAS</w:t>
      </w:r>
    </w:p>
    <w:p w14:paraId="4BAAD1A4" w14:textId="77777777" w:rsidR="00CF23E6" w:rsidRDefault="00FD16F9" w:rsidP="00CF23E6">
      <w:pPr>
        <w:ind w:left="335"/>
        <w:jc w:val="center"/>
        <w:rPr>
          <w:sz w:val="24"/>
        </w:rPr>
      </w:pPr>
      <w:r>
        <w:rPr>
          <w:sz w:val="24"/>
        </w:rPr>
        <w:t>PROGRAMA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DIREITO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0"/>
          <w:sz w:val="24"/>
        </w:rPr>
        <w:t xml:space="preserve"> </w:t>
      </w:r>
      <w:r>
        <w:rPr>
          <w:sz w:val="24"/>
        </w:rPr>
        <w:t>NA AMAZÔNIA – PPGDDA</w:t>
      </w:r>
    </w:p>
    <w:p w14:paraId="5BF7B9B1" w14:textId="77777777" w:rsidR="00CF23E6" w:rsidRDefault="00CF23E6" w:rsidP="00CF23E6">
      <w:pPr>
        <w:ind w:left="335"/>
        <w:jc w:val="center"/>
      </w:pPr>
      <w:r w:rsidRPr="00CF23E6">
        <w:t>EDITAL N° 02/2025</w:t>
      </w:r>
    </w:p>
    <w:p w14:paraId="180453B4" w14:textId="794EB80D" w:rsidR="000D1A13" w:rsidRDefault="00CF23E6" w:rsidP="00CF23E6">
      <w:pPr>
        <w:ind w:left="335"/>
        <w:jc w:val="center"/>
      </w:pPr>
      <w:r w:rsidRPr="00CF23E6">
        <w:t>SELEÇÃO DE ASSISTENTE DE PESQUISA- BOLSA DE ENSINO</w:t>
      </w:r>
    </w:p>
    <w:p w14:paraId="790BDA88" w14:textId="77777777" w:rsidR="000D1A13" w:rsidRDefault="00FD16F9">
      <w:pPr>
        <w:spacing w:before="1"/>
        <w:ind w:right="295"/>
        <w:jc w:val="center"/>
        <w:rPr>
          <w:b/>
          <w:sz w:val="24"/>
        </w:rPr>
      </w:pPr>
      <w:r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NEXO </w:t>
      </w:r>
      <w:r>
        <w:rPr>
          <w:b/>
          <w:spacing w:val="-5"/>
          <w:sz w:val="24"/>
          <w:u w:val="single"/>
        </w:rPr>
        <w:t>02</w:t>
      </w:r>
    </w:p>
    <w:p w14:paraId="56CB91CF" w14:textId="77777777" w:rsidR="000D1A13" w:rsidRDefault="000D1A13">
      <w:pPr>
        <w:pStyle w:val="Corpodetexto"/>
        <w:rPr>
          <w:b/>
        </w:rPr>
      </w:pPr>
    </w:p>
    <w:p w14:paraId="5AA59C85" w14:textId="77777777" w:rsidR="000D1A13" w:rsidRDefault="000D1A13">
      <w:pPr>
        <w:pStyle w:val="Corpodetexto"/>
        <w:spacing w:before="229"/>
        <w:rPr>
          <w:b/>
        </w:rPr>
      </w:pPr>
    </w:p>
    <w:p w14:paraId="1E7290DB" w14:textId="77777777" w:rsidR="000D1A13" w:rsidRDefault="00FD16F9">
      <w:pPr>
        <w:pStyle w:val="Ttulo1"/>
        <w:ind w:left="335" w:right="630"/>
      </w:pPr>
      <w:r>
        <w:t>TERMO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AUTORIZAÇÃO</w:t>
      </w:r>
      <w:r>
        <w:rPr>
          <w:spacing w:val="-15"/>
        </w:rPr>
        <w:t xml:space="preserve"> </w:t>
      </w:r>
      <w:r>
        <w:t>DO(A)</w:t>
      </w:r>
      <w:r>
        <w:rPr>
          <w:spacing w:val="-15"/>
        </w:rPr>
        <w:t xml:space="preserve"> </w:t>
      </w:r>
      <w:r>
        <w:t>ORIENTADOR(A)</w:t>
      </w:r>
      <w:r>
        <w:rPr>
          <w:spacing w:val="-15"/>
        </w:rPr>
        <w:t xml:space="preserve"> </w:t>
      </w:r>
      <w:r>
        <w:t>PARA PARTICIPAÇÃO DA SELEÇÃO</w:t>
      </w:r>
    </w:p>
    <w:p w14:paraId="2C2BE2AC" w14:textId="77777777" w:rsidR="000D1A13" w:rsidRDefault="00FD16F9">
      <w:pPr>
        <w:pStyle w:val="Ttulo"/>
      </w:pPr>
      <w:r>
        <w:rPr>
          <w:spacing w:val="-2"/>
        </w:rPr>
        <w:t>DECLARAÇÃO</w:t>
      </w:r>
    </w:p>
    <w:p w14:paraId="2AA3B468" w14:textId="77777777" w:rsidR="000D1A13" w:rsidRDefault="000D1A13">
      <w:pPr>
        <w:pStyle w:val="Corpodetexto"/>
        <w:rPr>
          <w:b/>
          <w:sz w:val="28"/>
        </w:rPr>
      </w:pPr>
    </w:p>
    <w:p w14:paraId="654CBE0A" w14:textId="77777777" w:rsidR="000D1A13" w:rsidRDefault="000D1A13">
      <w:pPr>
        <w:pStyle w:val="Corpodetexto"/>
        <w:rPr>
          <w:b/>
          <w:sz w:val="28"/>
        </w:rPr>
      </w:pPr>
    </w:p>
    <w:p w14:paraId="4C2371AE" w14:textId="77777777" w:rsidR="000D1A13" w:rsidRDefault="000D1A13">
      <w:pPr>
        <w:pStyle w:val="Corpodetexto"/>
        <w:rPr>
          <w:b/>
          <w:sz w:val="28"/>
        </w:rPr>
      </w:pPr>
    </w:p>
    <w:p w14:paraId="06CCF735" w14:textId="77777777" w:rsidR="000D1A13" w:rsidRDefault="000D1A13">
      <w:pPr>
        <w:pStyle w:val="Corpodetexto"/>
        <w:spacing w:before="34"/>
        <w:rPr>
          <w:b/>
          <w:sz w:val="28"/>
        </w:rPr>
      </w:pPr>
    </w:p>
    <w:p w14:paraId="00345B50" w14:textId="77777777" w:rsidR="000D1A13" w:rsidRDefault="00FD16F9">
      <w:pPr>
        <w:pStyle w:val="Corpodetexto"/>
        <w:tabs>
          <w:tab w:val="left" w:pos="2947"/>
          <w:tab w:val="left" w:pos="6690"/>
          <w:tab w:val="left" w:pos="8367"/>
          <w:tab w:val="left" w:pos="8431"/>
        </w:tabs>
        <w:spacing w:line="350" w:lineRule="auto"/>
        <w:ind w:left="1" w:right="309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matrícula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portador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Professor (a)</w:t>
      </w:r>
      <w:r>
        <w:rPr>
          <w:spacing w:val="80"/>
          <w:w w:val="150"/>
        </w:rPr>
        <w:t xml:space="preserve"> </w:t>
      </w:r>
      <w:r>
        <w:t>do Programa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t>da</w:t>
      </w:r>
    </w:p>
    <w:p w14:paraId="739FC23C" w14:textId="77777777" w:rsidR="000D1A13" w:rsidRDefault="00FD16F9">
      <w:pPr>
        <w:pStyle w:val="Corpodetexto"/>
        <w:spacing w:line="275" w:lineRule="exact"/>
        <w:ind w:left="1"/>
        <w:jc w:val="both"/>
      </w:pPr>
      <w:r>
        <w:t>UFPA,</w:t>
      </w:r>
      <w:r>
        <w:rPr>
          <w:spacing w:val="54"/>
        </w:rPr>
        <w:t xml:space="preserve">   </w:t>
      </w:r>
      <w:r>
        <w:t>declaro,</w:t>
      </w:r>
      <w:r>
        <w:rPr>
          <w:spacing w:val="54"/>
        </w:rPr>
        <w:t xml:space="preserve">   </w:t>
      </w:r>
      <w:r>
        <w:t>para</w:t>
      </w:r>
      <w:r>
        <w:rPr>
          <w:spacing w:val="54"/>
        </w:rPr>
        <w:t xml:space="preserve">   </w:t>
      </w:r>
      <w:r>
        <w:t>os</w:t>
      </w:r>
      <w:r>
        <w:rPr>
          <w:spacing w:val="74"/>
          <w:w w:val="150"/>
        </w:rPr>
        <w:t xml:space="preserve">  </w:t>
      </w:r>
      <w:r>
        <w:t>devidos</w:t>
      </w:r>
      <w:r>
        <w:rPr>
          <w:spacing w:val="74"/>
          <w:w w:val="150"/>
        </w:rPr>
        <w:t xml:space="preserve">  </w:t>
      </w:r>
      <w:r>
        <w:t>fins</w:t>
      </w:r>
      <w:r>
        <w:rPr>
          <w:spacing w:val="74"/>
          <w:w w:val="150"/>
        </w:rPr>
        <w:t xml:space="preserve">  </w:t>
      </w:r>
      <w:r>
        <w:t>que</w:t>
      </w:r>
      <w:r>
        <w:rPr>
          <w:spacing w:val="74"/>
          <w:w w:val="150"/>
        </w:rPr>
        <w:t xml:space="preserve">  </w:t>
      </w:r>
      <w:r>
        <w:t>o</w:t>
      </w:r>
      <w:r>
        <w:rPr>
          <w:spacing w:val="74"/>
          <w:w w:val="150"/>
        </w:rPr>
        <w:t xml:space="preserve">  </w:t>
      </w:r>
      <w:r>
        <w:t>(a)</w:t>
      </w:r>
      <w:r>
        <w:rPr>
          <w:spacing w:val="74"/>
          <w:w w:val="150"/>
        </w:rPr>
        <w:t xml:space="preserve">  </w:t>
      </w:r>
      <w:r>
        <w:t>mestrando</w:t>
      </w:r>
      <w:r>
        <w:rPr>
          <w:spacing w:val="74"/>
          <w:w w:val="150"/>
        </w:rPr>
        <w:t xml:space="preserve">  </w:t>
      </w:r>
      <w:r>
        <w:rPr>
          <w:spacing w:val="-5"/>
        </w:rPr>
        <w:t>(a)</w:t>
      </w:r>
    </w:p>
    <w:p w14:paraId="52EB5E26" w14:textId="0D9AB57D" w:rsidR="000D1A13" w:rsidRDefault="00FD16F9">
      <w:pPr>
        <w:pStyle w:val="Corpodetexto"/>
        <w:tabs>
          <w:tab w:val="left" w:pos="3810"/>
          <w:tab w:val="left" w:pos="4680"/>
        </w:tabs>
        <w:spacing w:before="127" w:line="350" w:lineRule="auto"/>
        <w:ind w:left="1" w:right="30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 regularmente matriculado (a) junto</w:t>
      </w:r>
      <w:r>
        <w:rPr>
          <w:spacing w:val="-6"/>
        </w:rPr>
        <w:t xml:space="preserve"> </w:t>
      </w:r>
      <w:r>
        <w:t xml:space="preserve">ao Programa </w:t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da UFPA, está autorizado(a)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concorrer</w:t>
      </w:r>
      <w:r>
        <w:rPr>
          <w:spacing w:val="-4"/>
        </w:rPr>
        <w:t xml:space="preserve"> </w:t>
      </w:r>
      <w:r>
        <w:t>ao Processo Seletivo para Assistente de Pesquisa, Edital nº 0</w:t>
      </w:r>
      <w:r>
        <w:t>2/202</w:t>
      </w:r>
      <w:r w:rsidR="00CF23E6">
        <w:t>5</w:t>
      </w:r>
      <w:r>
        <w:t>, do Programa de Mestrado em Direito e Desenvolvimento na Amazônia.</w:t>
      </w:r>
    </w:p>
    <w:p w14:paraId="2A87C4AD" w14:textId="77777777" w:rsidR="000D1A13" w:rsidRDefault="000D1A13">
      <w:pPr>
        <w:pStyle w:val="Corpodetexto"/>
      </w:pPr>
    </w:p>
    <w:p w14:paraId="3590F7C4" w14:textId="77777777" w:rsidR="000D1A13" w:rsidRDefault="000D1A13">
      <w:pPr>
        <w:pStyle w:val="Corpodetexto"/>
        <w:spacing w:before="255"/>
      </w:pPr>
    </w:p>
    <w:p w14:paraId="157DE8A8" w14:textId="0FA2792D" w:rsidR="000D1A13" w:rsidRDefault="00FD16F9">
      <w:pPr>
        <w:tabs>
          <w:tab w:val="left" w:leader="dot" w:pos="2872"/>
        </w:tabs>
        <w:ind w:left="1"/>
        <w:jc w:val="both"/>
        <w:rPr>
          <w:sz w:val="23"/>
        </w:rPr>
      </w:pPr>
      <w:r>
        <w:rPr>
          <w:sz w:val="23"/>
        </w:rPr>
        <w:t>Belém</w:t>
      </w:r>
      <w:r>
        <w:rPr>
          <w:spacing w:val="-9"/>
          <w:sz w:val="23"/>
        </w:rPr>
        <w:t xml:space="preserve"> </w:t>
      </w:r>
      <w:r>
        <w:rPr>
          <w:sz w:val="23"/>
        </w:rPr>
        <w:t>–</w:t>
      </w:r>
      <w:r>
        <w:rPr>
          <w:spacing w:val="-8"/>
          <w:sz w:val="23"/>
        </w:rPr>
        <w:t xml:space="preserve"> </w:t>
      </w:r>
      <w:r>
        <w:rPr>
          <w:sz w:val="23"/>
        </w:rPr>
        <w:t>PA,</w:t>
      </w:r>
      <w:r>
        <w:rPr>
          <w:spacing w:val="-9"/>
          <w:sz w:val="23"/>
        </w:rPr>
        <w:t xml:space="preserve"> </w:t>
      </w:r>
      <w:r>
        <w:rPr>
          <w:sz w:val="23"/>
        </w:rPr>
        <w:t>....</w:t>
      </w:r>
      <w:r>
        <w:rPr>
          <w:spacing w:val="-8"/>
          <w:sz w:val="23"/>
        </w:rPr>
        <w:t xml:space="preserve"> </w:t>
      </w:r>
      <w:r>
        <w:rPr>
          <w:spacing w:val="-5"/>
          <w:sz w:val="23"/>
        </w:rPr>
        <w:t>de</w:t>
      </w:r>
      <w:r>
        <w:rPr>
          <w:sz w:val="23"/>
        </w:rPr>
        <w:tab/>
        <w:t>de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202</w:t>
      </w:r>
      <w:r w:rsidR="00CF23E6">
        <w:rPr>
          <w:spacing w:val="-2"/>
          <w:sz w:val="23"/>
        </w:rPr>
        <w:t>5</w:t>
      </w:r>
      <w:bookmarkStart w:id="0" w:name="_GoBack"/>
      <w:bookmarkEnd w:id="0"/>
      <w:r>
        <w:rPr>
          <w:spacing w:val="-2"/>
          <w:sz w:val="23"/>
        </w:rPr>
        <w:t>.</w:t>
      </w:r>
    </w:p>
    <w:p w14:paraId="1A532F54" w14:textId="77777777" w:rsidR="000D1A13" w:rsidRDefault="000D1A13">
      <w:pPr>
        <w:pStyle w:val="Corpodetexto"/>
        <w:rPr>
          <w:sz w:val="20"/>
        </w:rPr>
      </w:pPr>
    </w:p>
    <w:p w14:paraId="044B6922" w14:textId="77777777" w:rsidR="000D1A13" w:rsidRDefault="00FD16F9">
      <w:pPr>
        <w:pStyle w:val="Corpodetexto"/>
        <w:spacing w:before="2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4CDB5FF" wp14:editId="32CBAAD0">
                <wp:simplePos x="0" y="0"/>
                <wp:positionH relativeFrom="page">
                  <wp:posOffset>2308860</wp:posOffset>
                </wp:positionH>
                <wp:positionV relativeFrom="paragraph">
                  <wp:posOffset>300340</wp:posOffset>
                </wp:positionV>
                <wp:extent cx="3660140" cy="215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0140" cy="21590"/>
                          <a:chOff x="0" y="0"/>
                          <a:chExt cx="3660140" cy="215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8213"/>
                            <a:ext cx="3657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>
                                <a:moveTo>
                                  <a:pt x="0" y="0"/>
                                </a:moveTo>
                                <a:lnTo>
                                  <a:pt x="3657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539" y="6350"/>
                            <a:ext cx="3657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>
                                <a:moveTo>
                                  <a:pt x="0" y="0"/>
                                </a:moveTo>
                                <a:lnTo>
                                  <a:pt x="36575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0145F" id="Group 2" o:spid="_x0000_s1026" style="position:absolute;margin-left:181.8pt;margin-top:23.65pt;width:288.2pt;height:1.7pt;z-index:-15728640;mso-wrap-distance-left:0;mso-wrap-distance-right:0;mso-position-horizontal-relative:page" coordsize="36601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">
                <v:shape id="Graphic 3" o:spid="_x0000_s1027" style="position:absolute;top:182;width:36576;height:12;visibility:visible;mso-wrap-style:square;v-text-anchor:top" coordsize="3657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" path="m,l3657600,e" filled="f" strokeweight=".48pt">
                  <v:path arrowok="t"/>
                </v:shape>
                <v:shape id="Graphic 4" o:spid="_x0000_s1028" style="position:absolute;left:25;top:63;width:36576;height:13;visibility:visible;mso-wrap-style:square;v-text-anchor:top" coordsize="3657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" path="m,l3657599,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C0CF8FE" w14:textId="77777777" w:rsidR="000D1A13" w:rsidRDefault="00FD16F9">
      <w:pPr>
        <w:pStyle w:val="Corpodetexto"/>
        <w:spacing w:before="230" w:line="439" w:lineRule="auto"/>
        <w:ind w:left="3526" w:hanging="391"/>
      </w:pPr>
      <w:r>
        <w:t>Assinatura</w:t>
      </w:r>
      <w:r>
        <w:rPr>
          <w:spacing w:val="-8"/>
        </w:rPr>
        <w:t xml:space="preserve"> </w:t>
      </w:r>
      <w:r>
        <w:t>/Nome</w:t>
      </w:r>
      <w:r>
        <w:rPr>
          <w:spacing w:val="-8"/>
        </w:rPr>
        <w:t xml:space="preserve"> </w:t>
      </w:r>
      <w:r>
        <w:t>Completo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Orientador</w:t>
      </w:r>
      <w:r>
        <w:rPr>
          <w:spacing w:val="-8"/>
        </w:rPr>
        <w:t xml:space="preserve"> </w:t>
      </w:r>
      <w:r>
        <w:t xml:space="preserve">(A) </w:t>
      </w:r>
      <w:r>
        <w:rPr>
          <w:spacing w:val="-2"/>
        </w:rPr>
        <w:t>SIAPE:............</w:t>
      </w:r>
    </w:p>
    <w:sectPr w:rsidR="000D1A13">
      <w:type w:val="continuous"/>
      <w:pgSz w:w="11920" w:h="16840"/>
      <w:pgMar w:top="740" w:right="1417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13"/>
    <w:rsid w:val="000D1A13"/>
    <w:rsid w:val="002A4D41"/>
    <w:rsid w:val="00CF23E6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A815"/>
  <w15:docId w15:val="{82509A8F-00AD-4DD9-AFE1-28260AC0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right="29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0"/>
      <w:ind w:right="29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02 09.06.25</Template>
  <TotalTime>3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2021.06.02.ANEXO 02 (1).docx</dc:title>
  <dc:creator>Deivan Cristian Rodrigues de Sousa</dc:creator>
  <cp:lastModifiedBy>Deivan Cristian Rodrigues de Sousa</cp:lastModifiedBy>
  <cp:revision>2</cp:revision>
  <dcterms:created xsi:type="dcterms:W3CDTF">2025-06-10T12:30:00Z</dcterms:created>
  <dcterms:modified xsi:type="dcterms:W3CDTF">2025-06-10T12:30:00Z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Skia/PDF m127 Google Docs Renderer</vt:lpwstr>
  </property>
  <property fmtid="{D5CDD505-2E9C-101B-9397-08002B2CF9AE}" pid="4" name="LastSaved">
    <vt:filetime>2025-06-10T00:00:00Z</vt:filetime>
  </property>
</Properties>
</file>